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473468">
        <w:t xml:space="preserve">   </w:t>
      </w:r>
      <w:r w:rsidR="007E4E83">
        <w:rPr>
          <w:u w:val="single"/>
        </w:rPr>
        <w:t>06.02.2024</w:t>
      </w:r>
      <w:r w:rsidRPr="00604F66">
        <w:t xml:space="preserve">                                                                                                        </w:t>
      </w:r>
      <w:r w:rsidR="00473468">
        <w:t xml:space="preserve">         </w:t>
      </w:r>
      <w:r w:rsidR="002E4A6D">
        <w:t xml:space="preserve">         </w:t>
      </w:r>
      <w:r w:rsidR="009D26FB">
        <w:t xml:space="preserve"> </w:t>
      </w:r>
      <w:r w:rsidR="007E4E83">
        <w:t xml:space="preserve">              </w:t>
      </w:r>
      <w:r w:rsidR="00604F66" w:rsidRPr="00604F66">
        <w:t>№</w:t>
      </w:r>
      <w:r w:rsidR="00653CF1">
        <w:t xml:space="preserve"> </w:t>
      </w:r>
      <w:r w:rsidR="007E4E83">
        <w:rPr>
          <w:u w:val="single"/>
        </w:rPr>
        <w:softHyphen/>
        <w:t>141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1134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  <w:r w:rsidR="00311B55">
        <w:rPr>
          <w:sz w:val="28"/>
          <w:szCs w:val="28"/>
        </w:rPr>
        <w:t xml:space="preserve"> на обеспечение питания обучающихся</w:t>
      </w:r>
      <w:r w:rsidR="0011342A" w:rsidRPr="0011342A">
        <w:rPr>
          <w:sz w:val="28"/>
          <w:szCs w:val="28"/>
        </w:rPr>
        <w:t xml:space="preserve"> </w:t>
      </w:r>
      <w:r w:rsidR="0011342A">
        <w:rPr>
          <w:sz w:val="28"/>
          <w:szCs w:val="28"/>
        </w:rPr>
        <w:t>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4C219C">
        <w:rPr>
          <w:sz w:val="28"/>
          <w:szCs w:val="28"/>
        </w:rPr>
        <w:t xml:space="preserve"> </w:t>
      </w:r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A26F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CA447A">
        <w:rPr>
          <w:rFonts w:ascii="Times New Roman" w:hAnsi="Times New Roman" w:cs="Times New Roman"/>
          <w:sz w:val="28"/>
          <w:szCs w:val="28"/>
        </w:rPr>
        <w:t>26.01.2024 № 01-45/193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CA447A" w:rsidRDefault="005675F6" w:rsidP="00184504">
      <w:pPr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обеспечение питанием обучающихся в муниципальных и частных общеобразовательных организациях по </w:t>
      </w:r>
      <w:r>
        <w:rPr>
          <w:sz w:val="28"/>
          <w:szCs w:val="28"/>
        </w:rPr>
        <w:lastRenderedPageBreak/>
        <w:t>имеющим государственную аккредитацию основным общеобразовательным прогр</w:t>
      </w:r>
      <w:r w:rsidR="00C23350">
        <w:rPr>
          <w:sz w:val="28"/>
          <w:szCs w:val="28"/>
        </w:rPr>
        <w:t xml:space="preserve">аммам без взимания платы </w:t>
      </w:r>
      <w:r w:rsidR="00541356">
        <w:rPr>
          <w:sz w:val="28"/>
          <w:szCs w:val="28"/>
        </w:rPr>
        <w:t>обще</w:t>
      </w:r>
      <w:r w:rsidR="00CA447A">
        <w:rPr>
          <w:sz w:val="28"/>
          <w:szCs w:val="28"/>
        </w:rPr>
        <w:t>образовательным организациям, согласно приложению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8C19D5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F7932" w:rsidRDefault="005F79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043F6" w:rsidRPr="00A92559" w:rsidRDefault="00F043F6" w:rsidP="00F043F6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92559" w:rsidRPr="00A92559">
        <w:rPr>
          <w:sz w:val="28"/>
          <w:szCs w:val="28"/>
          <w:u w:val="single"/>
        </w:rPr>
        <w:t>06.02.2024</w:t>
      </w:r>
      <w:r w:rsidR="00A925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92559">
        <w:rPr>
          <w:sz w:val="28"/>
          <w:szCs w:val="28"/>
        </w:rPr>
        <w:t xml:space="preserve"> </w:t>
      </w:r>
      <w:r w:rsidR="00A92559" w:rsidRPr="00A92559">
        <w:rPr>
          <w:sz w:val="28"/>
          <w:szCs w:val="28"/>
          <w:u w:val="single"/>
        </w:rPr>
        <w:t>141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43F6" w:rsidRDefault="00F043F6" w:rsidP="00F043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обеспечение питанием обучающихся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муниципальных и частных общеобразовательных организациях 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 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взимания платы </w:t>
      </w:r>
      <w:r w:rsidR="00541356">
        <w:rPr>
          <w:rFonts w:ascii="Times New Roman" w:hAnsi="Times New Roman"/>
          <w:sz w:val="28"/>
          <w:szCs w:val="28"/>
        </w:rPr>
        <w:t>на 2024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</w:t>
      </w:r>
      <w:r w:rsidR="00541356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>: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541356" w:rsidRDefault="0054135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043F6" w:rsidTr="00993963">
        <w:trPr>
          <w:trHeight w:val="842"/>
          <w:jc w:val="center"/>
        </w:trPr>
        <w:tc>
          <w:tcPr>
            <w:tcW w:w="617" w:type="dxa"/>
            <w:vAlign w:val="center"/>
          </w:tcPr>
          <w:p w:rsidR="00F043F6" w:rsidRPr="004A52FD" w:rsidRDefault="00F043F6" w:rsidP="00993963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043F6" w:rsidRPr="004A52FD" w:rsidRDefault="00F043F6" w:rsidP="00993963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043F6" w:rsidRPr="004A52FD" w:rsidRDefault="00F043F6" w:rsidP="00993963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043F6" w:rsidRPr="004A52FD" w:rsidRDefault="00F043F6" w:rsidP="00993963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B5DD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124 915,70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196 296,10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1 146 306,05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459 399,65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89 225,50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276 595,35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142 760,80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124 915,70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160 605,90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98 144,35</w:t>
            </w:r>
          </w:p>
        </w:tc>
      </w:tr>
      <w:tr w:rsidR="00F37BC1" w:rsidTr="00E861E7">
        <w:trPr>
          <w:trHeight w:val="675"/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37BC1" w:rsidRDefault="00F37BC1" w:rsidP="00993963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68 383,35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9939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71 380,40</w:t>
            </w:r>
          </w:p>
        </w:tc>
      </w:tr>
      <w:tr w:rsidR="00F37BC1" w:rsidTr="00E861E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99396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F37BC1" w:rsidRDefault="00F37BC1" w:rsidP="00993963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569" w:type="dxa"/>
            <w:vAlign w:val="bottom"/>
          </w:tcPr>
          <w:p w:rsidR="00F37BC1" w:rsidRDefault="00F37BC1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107 070,60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68" w:rsidRDefault="000F2568" w:rsidP="00D53F46">
      <w:pPr>
        <w:spacing w:after="0" w:line="240" w:lineRule="auto"/>
      </w:pPr>
      <w:r>
        <w:separator/>
      </w:r>
    </w:p>
  </w:endnote>
  <w:endnote w:type="continuationSeparator" w:id="0">
    <w:p w:rsidR="000F2568" w:rsidRDefault="000F256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68" w:rsidRDefault="000F2568" w:rsidP="00D53F46">
      <w:pPr>
        <w:spacing w:after="0" w:line="240" w:lineRule="auto"/>
      </w:pPr>
      <w:r>
        <w:separator/>
      </w:r>
    </w:p>
  </w:footnote>
  <w:footnote w:type="continuationSeparator" w:id="0">
    <w:p w:rsidR="000F2568" w:rsidRDefault="000F256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0F2568" w:rsidRDefault="00356DFD" w:rsidP="008A41F4">
        <w:pPr>
          <w:pStyle w:val="a9"/>
          <w:jc w:val="center"/>
        </w:pPr>
        <w:fldSimple w:instr=" PAGE   \* MERGEFORMAT ">
          <w:r w:rsidR="00A9255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2EA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F5F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5DD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A6D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6DFD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5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932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4E83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04DF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9D5"/>
    <w:rsid w:val="008C1E73"/>
    <w:rsid w:val="008C2046"/>
    <w:rsid w:val="008C2DBF"/>
    <w:rsid w:val="008D2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0C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2F83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559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47A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3F6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BC1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4A30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2989-0E41-4FB6-9C00-57AE7EF8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121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3338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78</cp:revision>
  <cp:lastPrinted>2023-11-21T10:29:00Z</cp:lastPrinted>
  <dcterms:created xsi:type="dcterms:W3CDTF">2020-05-19T03:44:00Z</dcterms:created>
  <dcterms:modified xsi:type="dcterms:W3CDTF">2024-02-06T07:26:00Z</dcterms:modified>
</cp:coreProperties>
</file>